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82170">
      <w:r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B8217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B82170"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group id="_x0000_s1045" style="position:absolute;margin-left:573.25pt;margin-top:-46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957FDA" w:rsidP="00957FDA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B82170" w:rsidP="00535962">
      <w:r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B8217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B8217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82170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B82170">
                    <w:fldChar w:fldCharType="begin"/>
                  </w:r>
                  <w:r w:rsidR="00B82170">
                    <w:instrText xml:space="preserve"> NUMPAGES   \* MERGEFORMAT </w:instrText>
                  </w:r>
                  <w:r w:rsidR="00B82170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B8217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82170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82170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B8217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5</cp:revision>
  <cp:lastPrinted>2011-03-04T18:27:00Z</cp:lastPrinted>
  <dcterms:created xsi:type="dcterms:W3CDTF">2011-03-04T18:31:00Z</dcterms:created>
  <dcterms:modified xsi:type="dcterms:W3CDTF">2018-02-01T20:31:00Z</dcterms:modified>
</cp:coreProperties>
</file>